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0"/>
        <w:gridCol w:w="3220"/>
      </w:tblGrid>
      <w:tr w:rsidR="00307586" w:rsidRPr="00410583" w14:paraId="36BEDCF6" w14:textId="77777777" w:rsidTr="00453691">
        <w:trPr>
          <w:trHeight w:val="300"/>
        </w:trPr>
        <w:tc>
          <w:tcPr>
            <w:tcW w:w="1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A8EF4" w14:textId="77777777" w:rsidR="00307586" w:rsidRDefault="009851B4" w:rsidP="004536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Empleado </w:t>
            </w:r>
            <w:r w:rsidR="00307586" w:rsidRPr="00410583">
              <w:rPr>
                <w:rFonts w:ascii="Calibri" w:eastAsia="Times New Roman" w:hAnsi="Calibri" w:cs="Times New Roman"/>
                <w:b/>
                <w:bCs/>
                <w:lang w:eastAsia="es-ES"/>
              </w:rPr>
              <w:t>de la entidad responsable en materia de transparencia</w:t>
            </w:r>
          </w:p>
          <w:p w14:paraId="677B160F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A1B1B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</w:tr>
      <w:tr w:rsidR="00307586" w:rsidRPr="00410583" w14:paraId="6E8169D2" w14:textId="77777777" w:rsidTr="00453691">
        <w:trPr>
          <w:trHeight w:val="300"/>
        </w:trPr>
        <w:tc>
          <w:tcPr>
            <w:tcW w:w="1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F9079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Nombre y apellidos del cargo o directivo: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Aurelio González Romera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65A41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Aurelio González</w:t>
            </w:r>
          </w:p>
        </w:tc>
      </w:tr>
      <w:tr w:rsidR="00307586" w:rsidRPr="00410583" w14:paraId="0B7F6248" w14:textId="77777777" w:rsidTr="00453691">
        <w:trPr>
          <w:trHeight w:val="300"/>
        </w:trPr>
        <w:tc>
          <w:tcPr>
            <w:tcW w:w="1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580F1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Denominación del cargo o puesto oficial: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Representante Legal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08DDF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Representante Legal</w:t>
            </w:r>
          </w:p>
        </w:tc>
      </w:tr>
      <w:tr w:rsidR="00307586" w:rsidRPr="00410583" w14:paraId="73FB6240" w14:textId="77777777" w:rsidTr="00453691">
        <w:trPr>
          <w:trHeight w:val="600"/>
        </w:trPr>
        <w:tc>
          <w:tcPr>
            <w:tcW w:w="1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A1576" w14:textId="77777777" w:rsidR="00307586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  <w:p w14:paraId="1F461747" w14:textId="77777777" w:rsidR="00307586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Correo electrónico: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 </w:t>
            </w:r>
            <w:hyperlink r:id="rId6" w:history="1">
              <w:r w:rsidRPr="001836D9">
                <w:rPr>
                  <w:rStyle w:val="Hipervnculo"/>
                  <w:rFonts w:ascii="Calibri" w:eastAsia="Times New Roman" w:hAnsi="Calibri" w:cs="Times New Roman"/>
                  <w:lang w:eastAsia="es-ES"/>
                </w:rPr>
                <w:t>fundacion-ser@fundacion-ser.org</w:t>
              </w:r>
            </w:hyperlink>
          </w:p>
          <w:p w14:paraId="5EF7B63D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72BE2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es-ES"/>
              </w:rPr>
            </w:pPr>
            <w:hyperlink r:id="rId7" w:history="1">
              <w:r w:rsidRPr="00410583">
                <w:rPr>
                  <w:rFonts w:ascii="Calibri" w:eastAsia="Times New Roman" w:hAnsi="Calibri" w:cs="Times New Roman"/>
                  <w:color w:val="0563C1"/>
                  <w:u w:val="single"/>
                  <w:lang w:eastAsia="es-ES"/>
                </w:rPr>
                <w:t>fundacion-ser@fundacion-ser.org</w:t>
              </w:r>
            </w:hyperlink>
          </w:p>
        </w:tc>
      </w:tr>
      <w:tr w:rsidR="00307586" w:rsidRPr="00410583" w14:paraId="5CAB64CB" w14:textId="77777777" w:rsidTr="00453691">
        <w:trPr>
          <w:trHeight w:val="300"/>
        </w:trPr>
        <w:tc>
          <w:tcPr>
            <w:tcW w:w="1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539B3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Teléfono de contacto: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91.554.74.43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332AA" w14:textId="77777777" w:rsidR="00307586" w:rsidRPr="00410583" w:rsidRDefault="00307586" w:rsidP="004536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91554743</w:t>
            </w:r>
          </w:p>
        </w:tc>
      </w:tr>
    </w:tbl>
    <w:p w14:paraId="3646B310" w14:textId="77777777" w:rsidR="00307586" w:rsidRDefault="00307586" w:rsidP="00307586"/>
    <w:p w14:paraId="51503531" w14:textId="260497C6" w:rsidR="00D230CC" w:rsidRDefault="003F6D9A" w:rsidP="00555DA7">
      <w:pPr>
        <w:jc w:val="right"/>
      </w:pPr>
      <w:r>
        <w:t>Octubre de 2024.</w:t>
      </w:r>
    </w:p>
    <w:sectPr w:rsidR="00D230CC" w:rsidSect="00764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701" w:bottom="1418" w:left="1701" w:header="709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F1C69" w14:textId="77777777" w:rsidR="00307586" w:rsidRDefault="00307586">
      <w:r>
        <w:separator/>
      </w:r>
    </w:p>
  </w:endnote>
  <w:endnote w:type="continuationSeparator" w:id="0">
    <w:p w14:paraId="0C8F1F07" w14:textId="77777777" w:rsidR="00307586" w:rsidRDefault="0030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1FBB1" w14:textId="77777777" w:rsidR="007645A6" w:rsidRDefault="007645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B99A7" w14:textId="77777777" w:rsidR="000E1BA2" w:rsidRPr="00EB7AB6" w:rsidRDefault="000E1BA2" w:rsidP="000E1BA2">
    <w:pPr>
      <w:jc w:val="center"/>
      <w:rPr>
        <w:rFonts w:ascii="Bernard MT Condensed" w:hAnsi="Bernard MT Condensed"/>
        <w:b/>
        <w:sz w:val="32"/>
        <w:szCs w:val="32"/>
      </w:rPr>
    </w:pPr>
    <w:r w:rsidRPr="00EB7AB6">
      <w:rPr>
        <w:rFonts w:ascii="Bernard MT Condensed" w:hAnsi="Bernard MT Condensed"/>
        <w:b/>
        <w:sz w:val="32"/>
        <w:szCs w:val="32"/>
      </w:rPr>
      <w:t>Paseo Pintor Rosales, 46, 2ª – 28008 MADRID</w:t>
    </w:r>
  </w:p>
  <w:p w14:paraId="3BB2A397" w14:textId="77777777" w:rsidR="000E1BA2" w:rsidRPr="007645A6" w:rsidRDefault="000E1BA2" w:rsidP="000E1BA2">
    <w:pPr>
      <w:jc w:val="center"/>
      <w:rPr>
        <w:rFonts w:ascii="Century Gothic" w:hAnsi="Century Gothic"/>
        <w:b/>
        <w:sz w:val="16"/>
        <w:szCs w:val="16"/>
      </w:rPr>
    </w:pPr>
    <w:r w:rsidRPr="007645A6">
      <w:rPr>
        <w:rFonts w:ascii="Century Gothic" w:hAnsi="Century Gothic"/>
        <w:b/>
        <w:sz w:val="16"/>
        <w:szCs w:val="16"/>
      </w:rPr>
      <w:t>TELF. 91 554 36 37 – FAX. 91 534 27 59</w:t>
    </w:r>
  </w:p>
  <w:p w14:paraId="4F3A9E83" w14:textId="77777777" w:rsidR="00E40DAA" w:rsidRPr="000E1BA2" w:rsidRDefault="000E1BA2" w:rsidP="000E1BA2">
    <w:pPr>
      <w:jc w:val="center"/>
      <w:rPr>
        <w:sz w:val="16"/>
        <w:szCs w:val="16"/>
        <w:lang w:val="en-GB"/>
      </w:rPr>
    </w:pPr>
    <w:r w:rsidRPr="00EB7AB6">
      <w:rPr>
        <w:lang w:val="en-GB"/>
      </w:rPr>
      <w:t xml:space="preserve">e-mail: </w:t>
    </w:r>
    <w:hyperlink r:id="rId1" w:history="1">
      <w:r w:rsidRPr="00B552C6">
        <w:rPr>
          <w:rStyle w:val="Hipervnculo"/>
          <w:rFonts w:ascii="Century Gothic" w:hAnsi="Century Gothic"/>
          <w:b/>
          <w:sz w:val="16"/>
          <w:szCs w:val="16"/>
          <w:lang w:val="en-GB"/>
        </w:rPr>
        <w:t>ser-madrid@fundacion-ser.org</w:t>
      </w:r>
    </w:hyperlink>
    <w:r>
      <w:rPr>
        <w:lang w:val="en-GB"/>
      </w:rPr>
      <w:t xml:space="preserve"> - </w:t>
    </w:r>
    <w:r w:rsidRPr="00EB7AB6">
      <w:rPr>
        <w:lang w:val="en-GB"/>
      </w:rPr>
      <w:t xml:space="preserve">web: </w:t>
    </w:r>
    <w:hyperlink r:id="rId2" w:history="1">
      <w:r w:rsidRPr="000A5FE3">
        <w:rPr>
          <w:rStyle w:val="Hipervnculo"/>
          <w:rFonts w:ascii="Century Gothic" w:hAnsi="Century Gothic"/>
          <w:b/>
          <w:sz w:val="16"/>
          <w:szCs w:val="16"/>
          <w:lang w:val="en-GB"/>
        </w:rPr>
        <w:t>http://www.</w:t>
      </w:r>
      <w:r>
        <w:rPr>
          <w:rStyle w:val="Hipervnculo"/>
          <w:rFonts w:ascii="Century Gothic" w:hAnsi="Century Gothic"/>
          <w:b/>
          <w:sz w:val="16"/>
          <w:szCs w:val="16"/>
          <w:lang w:val="en-GB"/>
        </w:rPr>
        <w:t>fundacion-ser</w:t>
      </w:r>
      <w:r w:rsidRPr="000A5FE3">
        <w:rPr>
          <w:rStyle w:val="Hipervnculo"/>
          <w:rFonts w:ascii="Century Gothic" w:hAnsi="Century Gothic"/>
          <w:b/>
          <w:sz w:val="16"/>
          <w:szCs w:val="16"/>
          <w:lang w:val="en-GB"/>
        </w:rPr>
        <w:t>.org</w:t>
      </w:r>
    </w:hyperlink>
    <w:r>
      <w:rPr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6A08F" w14:textId="77777777" w:rsidR="007645A6" w:rsidRDefault="00764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5847A" w14:textId="77777777" w:rsidR="00307586" w:rsidRDefault="00307586">
      <w:r>
        <w:separator/>
      </w:r>
    </w:p>
  </w:footnote>
  <w:footnote w:type="continuationSeparator" w:id="0">
    <w:p w14:paraId="3321159E" w14:textId="77777777" w:rsidR="00307586" w:rsidRDefault="0030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3E173" w14:textId="77777777" w:rsidR="007645A6" w:rsidRDefault="007645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DBB90" w14:textId="77777777" w:rsidR="00D230CC" w:rsidRDefault="00223DED">
    <w:pPr>
      <w:pStyle w:val="Encabezad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1E9C2B1" wp14:editId="3FDEE920">
          <wp:simplePos x="0" y="0"/>
          <wp:positionH relativeFrom="column">
            <wp:posOffset>-379095</wp:posOffset>
          </wp:positionH>
          <wp:positionV relativeFrom="paragraph">
            <wp:posOffset>154305</wp:posOffset>
          </wp:positionV>
          <wp:extent cx="1152525" cy="971550"/>
          <wp:effectExtent l="0" t="0" r="9525" b="0"/>
          <wp:wrapNone/>
          <wp:docPr id="4" name="Imagen 4" descr="Fundación S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undación S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240" behindDoc="1" locked="1" layoutInCell="1" allowOverlap="1" wp14:anchorId="65A24EE2" wp14:editId="1EB92146">
          <wp:simplePos x="0" y="0"/>
          <wp:positionH relativeFrom="page">
            <wp:posOffset>1080135</wp:posOffset>
          </wp:positionH>
          <wp:positionV relativeFrom="page">
            <wp:posOffset>3736975</wp:posOffset>
          </wp:positionV>
          <wp:extent cx="6038850" cy="4566920"/>
          <wp:effectExtent l="0" t="0" r="0" b="5080"/>
          <wp:wrapNone/>
          <wp:docPr id="5" name="Imagen 5" descr="fser-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ser-marc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456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F3E46DB" wp14:editId="533123E3">
              <wp:simplePos x="0" y="0"/>
              <wp:positionH relativeFrom="page">
                <wp:posOffset>2337435</wp:posOffset>
              </wp:positionH>
              <wp:positionV relativeFrom="page">
                <wp:posOffset>881380</wp:posOffset>
              </wp:positionV>
              <wp:extent cx="3886200" cy="571500"/>
              <wp:effectExtent l="3810" t="0" r="0" b="4445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846FB" w14:textId="77777777" w:rsidR="00B10AA2" w:rsidRDefault="00B10AA2" w:rsidP="00B10AA2">
                          <w:pPr>
                            <w:pStyle w:val="Ttulo1"/>
                          </w:pPr>
                          <w:r>
                            <w:t>FUNDACION 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E46D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84.05pt;margin-top:69.4pt;width:306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" filled="f" stroked="f">
              <v:textbox>
                <w:txbxContent>
                  <w:p w14:paraId="56C846FB" w14:textId="77777777" w:rsidR="00B10AA2" w:rsidRDefault="00B10AA2" w:rsidP="00B10AA2">
                    <w:pPr>
                      <w:pStyle w:val="Ttulo1"/>
                    </w:pPr>
                    <w:r>
                      <w:t>FUNDACION SER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F3A9DA0" wp14:editId="26BDB4A8">
              <wp:simplePos x="0" y="0"/>
              <wp:positionH relativeFrom="page">
                <wp:posOffset>280035</wp:posOffset>
              </wp:positionH>
              <wp:positionV relativeFrom="page">
                <wp:posOffset>1709420</wp:posOffset>
              </wp:positionV>
              <wp:extent cx="342900" cy="8572500"/>
              <wp:effectExtent l="3810" t="4445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57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7F756" w14:textId="77777777" w:rsidR="00D230CC" w:rsidRPr="006D3410" w:rsidRDefault="00D230CC" w:rsidP="00A9263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C.I.F.: G-82.725.516  NºRegistro Fundaciones Asistenciales: 28/1.160</w:t>
                          </w:r>
                          <w:r w:rsidR="00FE7A0D">
                            <w:rPr>
                              <w:sz w:val="18"/>
                              <w:szCs w:val="18"/>
                            </w:rPr>
                            <w:t xml:space="preserve">. Sede Social: </w:t>
                          </w:r>
                          <w:r w:rsidR="00A9263E">
                            <w:rPr>
                              <w:sz w:val="18"/>
                              <w:szCs w:val="18"/>
                            </w:rPr>
                            <w:t xml:space="preserve">c\Marqués de Urquijo, 47 (Entrada por Paseo Pintor Rosales, 46). 28008 </w:t>
                          </w:r>
                          <w:r w:rsidR="006D3410" w:rsidRPr="006D3410">
                            <w:rPr>
                              <w:sz w:val="18"/>
                              <w:szCs w:val="18"/>
                            </w:rPr>
                            <w:t>MADRID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A9DA0" id="Text Box 15" o:spid="_x0000_s1027" type="#_x0000_t202" style="position:absolute;margin-left:22.05pt;margin-top:134.6pt;width:27pt;height:6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" filled="f" stroked="f">
              <v:textbox style="layout-flow:vertical;mso-layout-flow-alt:bottom-to-top">
                <w:txbxContent>
                  <w:p w14:paraId="31B7F756" w14:textId="77777777" w:rsidR="00D230CC" w:rsidRPr="006D3410" w:rsidRDefault="00D230CC" w:rsidP="00A9263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C.I.F.: G-82.725.516  NºRegistro Fundaciones Asistenciales: 28/1.160</w:t>
                    </w:r>
                    <w:r w:rsidR="00FE7A0D">
                      <w:rPr>
                        <w:sz w:val="18"/>
                        <w:szCs w:val="18"/>
                      </w:rPr>
                      <w:t xml:space="preserve">. Sede Social: </w:t>
                    </w:r>
                    <w:r w:rsidR="00A9263E">
                      <w:rPr>
                        <w:sz w:val="18"/>
                        <w:szCs w:val="18"/>
                      </w:rPr>
                      <w:t xml:space="preserve">c\Marqués de Urquijo, 47 (Entrada por Paseo Pintor Rosales, 46). 28008 </w:t>
                    </w:r>
                    <w:r w:rsidR="006D3410" w:rsidRPr="006D3410">
                      <w:rPr>
                        <w:sz w:val="18"/>
                        <w:szCs w:val="18"/>
                      </w:rPr>
                      <w:t>MADRID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E97A0" w14:textId="77777777" w:rsidR="007645A6" w:rsidRDefault="007645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JGKvone341ygcNWXk6ydx+0dk4ssTSl1qf7ruE8lAtF+MkKzBO4XWqc1tAO2cTytu//rnYNkglorXPmLwxWNQ==" w:salt="H8Axgm/DiwzUj0Pi7gFvvg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86"/>
    <w:rsid w:val="000E1BA2"/>
    <w:rsid w:val="001C1D8B"/>
    <w:rsid w:val="00223DED"/>
    <w:rsid w:val="00240405"/>
    <w:rsid w:val="00307586"/>
    <w:rsid w:val="003222BC"/>
    <w:rsid w:val="003F6D9A"/>
    <w:rsid w:val="00536152"/>
    <w:rsid w:val="00555DA7"/>
    <w:rsid w:val="006D3410"/>
    <w:rsid w:val="007222FE"/>
    <w:rsid w:val="007645A6"/>
    <w:rsid w:val="009851B4"/>
    <w:rsid w:val="009B2720"/>
    <w:rsid w:val="009B3CC6"/>
    <w:rsid w:val="00A9263E"/>
    <w:rsid w:val="00B10AA2"/>
    <w:rsid w:val="00B14DDF"/>
    <w:rsid w:val="00B9514D"/>
    <w:rsid w:val="00D230CC"/>
    <w:rsid w:val="00E40DAA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A421E09"/>
  <w15:docId w15:val="{4CFE4CCC-2D8C-4197-932B-510AFF78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58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sz w:val="72"/>
      <w:szCs w:val="7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E40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undacion-ser@fundacion-ser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acion-ser@fundacion-ser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ociacionser.org" TargetMode="External"/><Relationship Id="rId1" Type="http://schemas.openxmlformats.org/officeDocument/2006/relationships/hyperlink" Target="mailto:ser-madrid@fundacion-ser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inistracion\PLANTILLAS\Fundacion%20SER\Fundacion%20SE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Fundacion SER</Template>
  <TotalTime>2</TotalTime>
  <Pages>1</Pages>
  <Words>43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Ninguna</Company>
  <LinksUpToDate>false</LinksUpToDate>
  <CharactersWithSpaces>490</CharactersWithSpaces>
  <SharedDoc>false</SharedDoc>
  <HLinks>
    <vt:vector size="12" baseType="variant">
      <vt:variant>
        <vt:i4>4784159</vt:i4>
      </vt:variant>
      <vt:variant>
        <vt:i4>3</vt:i4>
      </vt:variant>
      <vt:variant>
        <vt:i4>0</vt:i4>
      </vt:variant>
      <vt:variant>
        <vt:i4>5</vt:i4>
      </vt:variant>
      <vt:variant>
        <vt:lpwstr>http://www.asociacionser.org/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mailto:ser-madrid@fundacion-ser.org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Mellado Maroto</dc:creator>
  <cp:lastModifiedBy>Daniel Mellado Maroto</cp:lastModifiedBy>
  <cp:revision>5</cp:revision>
  <cp:lastPrinted>2003-03-25T00:12:00Z</cp:lastPrinted>
  <dcterms:created xsi:type="dcterms:W3CDTF">2023-06-26T13:15:00Z</dcterms:created>
  <dcterms:modified xsi:type="dcterms:W3CDTF">2024-10-23T08:03:00Z</dcterms:modified>
</cp:coreProperties>
</file>