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001C4" w14:textId="37E5D465" w:rsidR="00EE74FF" w:rsidRDefault="00EE74FF" w:rsidP="00EE74FF">
      <w:pPr>
        <w:jc w:val="both"/>
      </w:pPr>
      <w:r>
        <w:t>Por medio de la presente informamos que la Fundación SER con CIF G82725516 no ha tenido durante el ejercicio 2022 contratos menores a los que se refiere la Ley de Contratos del Sector Público.</w:t>
      </w:r>
    </w:p>
    <w:p w14:paraId="2D40A973" w14:textId="77777777" w:rsidR="00EE74FF" w:rsidRDefault="00EE74FF" w:rsidP="00EE74FF">
      <w:pPr>
        <w:jc w:val="both"/>
      </w:pPr>
    </w:p>
    <w:p w14:paraId="10E7EFA0" w14:textId="77777777" w:rsidR="00EE74FF" w:rsidRDefault="00EE74FF" w:rsidP="00EE74FF">
      <w:pPr>
        <w:jc w:val="both"/>
      </w:pPr>
    </w:p>
    <w:p w14:paraId="78BBDFF4" w14:textId="2B55AD59" w:rsidR="006449A2" w:rsidRPr="00EE74FF" w:rsidRDefault="00EE74FF" w:rsidP="00EE74FF">
      <w:pPr>
        <w:ind w:left="1416" w:firstLine="708"/>
        <w:jc w:val="both"/>
      </w:pPr>
      <w:r>
        <w:t>En Madrid a 29 de junio de 2023</w:t>
      </w:r>
    </w:p>
    <w:sectPr w:rsidR="006449A2" w:rsidRPr="00EE74FF" w:rsidSect="007645A6">
      <w:headerReference w:type="default" r:id="rId7"/>
      <w:footerReference w:type="default" r:id="rId8"/>
      <w:pgSz w:w="11906" w:h="16838"/>
      <w:pgMar w:top="3119" w:right="1701" w:bottom="1418" w:left="1701" w:header="709" w:footer="3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99F35" w14:textId="77777777" w:rsidR="006449A2" w:rsidRDefault="006449A2">
      <w:r>
        <w:separator/>
      </w:r>
    </w:p>
  </w:endnote>
  <w:endnote w:type="continuationSeparator" w:id="0">
    <w:p w14:paraId="363A3065" w14:textId="77777777" w:rsidR="006449A2" w:rsidRDefault="00644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3715F" w14:textId="77777777" w:rsidR="000E1BA2" w:rsidRPr="00EB7AB6" w:rsidRDefault="000E1BA2" w:rsidP="000E1BA2">
    <w:pPr>
      <w:jc w:val="center"/>
      <w:rPr>
        <w:rFonts w:ascii="Bernard MT Condensed" w:hAnsi="Bernard MT Condensed"/>
        <w:b/>
        <w:sz w:val="32"/>
        <w:szCs w:val="32"/>
      </w:rPr>
    </w:pPr>
    <w:r w:rsidRPr="00EB7AB6">
      <w:rPr>
        <w:rFonts w:ascii="Bernard MT Condensed" w:hAnsi="Bernard MT Condensed"/>
        <w:b/>
        <w:sz w:val="32"/>
        <w:szCs w:val="32"/>
      </w:rPr>
      <w:t>Paseo Pintor Rosales, 46, 2ª – 28008 MADRID</w:t>
    </w:r>
  </w:p>
  <w:p w14:paraId="2DB11C3C" w14:textId="77777777" w:rsidR="000E1BA2" w:rsidRPr="007645A6" w:rsidRDefault="000E1BA2" w:rsidP="000E1BA2">
    <w:pPr>
      <w:jc w:val="center"/>
      <w:rPr>
        <w:rFonts w:ascii="Century Gothic" w:hAnsi="Century Gothic"/>
        <w:b/>
        <w:sz w:val="16"/>
        <w:szCs w:val="16"/>
      </w:rPr>
    </w:pPr>
    <w:r w:rsidRPr="007645A6">
      <w:rPr>
        <w:rFonts w:ascii="Century Gothic" w:hAnsi="Century Gothic"/>
        <w:b/>
        <w:sz w:val="16"/>
        <w:szCs w:val="16"/>
      </w:rPr>
      <w:t>TELF. 91 554 36 37 – FAX. 91 534 27 59</w:t>
    </w:r>
  </w:p>
  <w:p w14:paraId="7E94F1A6" w14:textId="77777777" w:rsidR="00E40DAA" w:rsidRPr="000E1BA2" w:rsidRDefault="000E1BA2" w:rsidP="000E1BA2">
    <w:pPr>
      <w:jc w:val="center"/>
      <w:rPr>
        <w:sz w:val="16"/>
        <w:szCs w:val="16"/>
        <w:lang w:val="en-GB"/>
      </w:rPr>
    </w:pPr>
    <w:r w:rsidRPr="00EB7AB6">
      <w:rPr>
        <w:lang w:val="en-GB"/>
      </w:rPr>
      <w:t xml:space="preserve">e-mail: </w:t>
    </w:r>
    <w:hyperlink r:id="rId1" w:history="1">
      <w:r w:rsidRPr="00B552C6">
        <w:rPr>
          <w:rStyle w:val="Hipervnculo"/>
          <w:rFonts w:ascii="Century Gothic" w:hAnsi="Century Gothic"/>
          <w:b/>
          <w:sz w:val="16"/>
          <w:szCs w:val="16"/>
          <w:lang w:val="en-GB"/>
        </w:rPr>
        <w:t>ser-madrid@fundacion-ser.org</w:t>
      </w:r>
    </w:hyperlink>
    <w:r>
      <w:rPr>
        <w:lang w:val="en-GB"/>
      </w:rPr>
      <w:t xml:space="preserve"> - </w:t>
    </w:r>
    <w:r w:rsidRPr="00EB7AB6">
      <w:rPr>
        <w:lang w:val="en-GB"/>
      </w:rPr>
      <w:t xml:space="preserve">web: </w:t>
    </w:r>
    <w:hyperlink r:id="rId2" w:history="1">
      <w:r w:rsidRPr="000A5FE3">
        <w:rPr>
          <w:rStyle w:val="Hipervnculo"/>
          <w:rFonts w:ascii="Century Gothic" w:hAnsi="Century Gothic"/>
          <w:b/>
          <w:sz w:val="16"/>
          <w:szCs w:val="16"/>
          <w:lang w:val="en-GB"/>
        </w:rPr>
        <w:t>http://www.</w:t>
      </w:r>
      <w:r>
        <w:rPr>
          <w:rStyle w:val="Hipervnculo"/>
          <w:rFonts w:ascii="Century Gothic" w:hAnsi="Century Gothic"/>
          <w:b/>
          <w:sz w:val="16"/>
          <w:szCs w:val="16"/>
          <w:lang w:val="en-GB"/>
        </w:rPr>
        <w:t>fundacion-ser</w:t>
      </w:r>
      <w:r w:rsidRPr="000A5FE3">
        <w:rPr>
          <w:rStyle w:val="Hipervnculo"/>
          <w:rFonts w:ascii="Century Gothic" w:hAnsi="Century Gothic"/>
          <w:b/>
          <w:sz w:val="16"/>
          <w:szCs w:val="16"/>
          <w:lang w:val="en-GB"/>
        </w:rPr>
        <w:t>.org</w:t>
      </w:r>
    </w:hyperlink>
    <w:r>
      <w:rPr>
        <w:lang w:val="en-GB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B87DA" w14:textId="77777777" w:rsidR="006449A2" w:rsidRDefault="006449A2">
      <w:r>
        <w:separator/>
      </w:r>
    </w:p>
  </w:footnote>
  <w:footnote w:type="continuationSeparator" w:id="0">
    <w:p w14:paraId="13BACAD6" w14:textId="77777777" w:rsidR="006449A2" w:rsidRDefault="006449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rmal"/>
      <w:tblW w:w="0" w:type="auto"/>
      <w:tblInd w:w="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1E0" w:firstRow="1" w:lastRow="1" w:firstColumn="1" w:lastColumn="1" w:noHBand="0" w:noVBand="0"/>
    </w:tblPr>
    <w:tblGrid>
      <w:gridCol w:w="1668"/>
      <w:gridCol w:w="2410"/>
      <w:gridCol w:w="2268"/>
      <w:gridCol w:w="2299"/>
    </w:tblGrid>
    <w:tr w:rsidR="00023953" w14:paraId="126D8059" w14:textId="77777777" w:rsidTr="00AE1000">
      <w:trPr>
        <w:trHeight w:val="268"/>
      </w:trPr>
      <w:tc>
        <w:tcPr>
          <w:tcW w:w="1668" w:type="dxa"/>
          <w:vMerge w:val="restart"/>
        </w:tcPr>
        <w:p w14:paraId="748B924F" w14:textId="77777777" w:rsidR="00023953" w:rsidRDefault="00023953" w:rsidP="00023953">
          <w:pPr>
            <w:pStyle w:val="TableParagraph"/>
            <w:rPr>
              <w:rFonts w:ascii="Times New Roman"/>
            </w:rPr>
          </w:pPr>
          <w:r>
            <w:rPr>
              <w:noProof/>
              <w:sz w:val="20"/>
            </w:rPr>
            <w:drawing>
              <wp:anchor distT="0" distB="0" distL="114300" distR="114300" simplePos="0" relativeHeight="251659264" behindDoc="0" locked="0" layoutInCell="1" allowOverlap="1" wp14:anchorId="45C134DC" wp14:editId="2015C6FF">
                <wp:simplePos x="0" y="0"/>
                <wp:positionH relativeFrom="column">
                  <wp:posOffset>149170</wp:posOffset>
                </wp:positionH>
                <wp:positionV relativeFrom="paragraph">
                  <wp:posOffset>36360</wp:posOffset>
                </wp:positionV>
                <wp:extent cx="842839" cy="710493"/>
                <wp:effectExtent l="0" t="0" r="0" b="0"/>
                <wp:wrapNone/>
                <wp:docPr id="4" name="Imagen 4" descr="Fundación SER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8" descr="Fundación SER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2839" cy="7104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410" w:type="dxa"/>
        </w:tcPr>
        <w:p w14:paraId="2978D477" w14:textId="77777777" w:rsidR="00023953" w:rsidRDefault="00023953" w:rsidP="00023953">
          <w:pPr>
            <w:pStyle w:val="TableParagraph"/>
            <w:spacing w:line="248" w:lineRule="exact"/>
            <w:ind w:left="107"/>
            <w:jc w:val="center"/>
          </w:pPr>
          <w:r>
            <w:t>Fecha</w:t>
          </w:r>
          <w:r>
            <w:rPr>
              <w:spacing w:val="-3"/>
            </w:rPr>
            <w:t xml:space="preserve"> </w:t>
          </w:r>
          <w:r>
            <w:t>de</w:t>
          </w:r>
          <w:r>
            <w:rPr>
              <w:spacing w:val="-1"/>
            </w:rPr>
            <w:t xml:space="preserve"> </w:t>
          </w:r>
          <w:r>
            <w:t>Información</w:t>
          </w:r>
        </w:p>
      </w:tc>
      <w:tc>
        <w:tcPr>
          <w:tcW w:w="2268" w:type="dxa"/>
        </w:tcPr>
        <w:p w14:paraId="1B7BA523" w14:textId="77777777" w:rsidR="00023953" w:rsidRDefault="00023953" w:rsidP="00023953">
          <w:pPr>
            <w:pStyle w:val="TableParagraph"/>
            <w:spacing w:line="248" w:lineRule="exact"/>
            <w:ind w:left="105"/>
          </w:pPr>
          <w:r>
            <w:t>Fecha</w:t>
          </w:r>
          <w:r>
            <w:rPr>
              <w:spacing w:val="-3"/>
            </w:rPr>
            <w:t xml:space="preserve"> </w:t>
          </w:r>
          <w:r>
            <w:t>de</w:t>
          </w:r>
          <w:r>
            <w:rPr>
              <w:spacing w:val="-3"/>
            </w:rPr>
            <w:t xml:space="preserve"> </w:t>
          </w:r>
          <w:r>
            <w:t>Publicación</w:t>
          </w:r>
        </w:p>
      </w:tc>
      <w:tc>
        <w:tcPr>
          <w:tcW w:w="2299" w:type="dxa"/>
        </w:tcPr>
        <w:p w14:paraId="717AE343" w14:textId="77777777" w:rsidR="00023953" w:rsidRDefault="00023953" w:rsidP="00023953">
          <w:pPr>
            <w:pStyle w:val="TableParagraph"/>
            <w:spacing w:line="248" w:lineRule="exact"/>
            <w:ind w:left="108"/>
          </w:pPr>
          <w:r>
            <w:t>Actualización</w:t>
          </w:r>
        </w:p>
      </w:tc>
    </w:tr>
    <w:tr w:rsidR="00023953" w14:paraId="0DCAD501" w14:textId="77777777" w:rsidTr="00AE1000">
      <w:trPr>
        <w:trHeight w:val="972"/>
      </w:trPr>
      <w:tc>
        <w:tcPr>
          <w:tcW w:w="1668" w:type="dxa"/>
          <w:vMerge/>
        </w:tcPr>
        <w:p w14:paraId="0DE18551" w14:textId="77777777" w:rsidR="00023953" w:rsidRDefault="00023953" w:rsidP="00023953">
          <w:pPr>
            <w:rPr>
              <w:sz w:val="2"/>
              <w:szCs w:val="2"/>
            </w:rPr>
          </w:pPr>
        </w:p>
      </w:tc>
      <w:tc>
        <w:tcPr>
          <w:tcW w:w="2410" w:type="dxa"/>
        </w:tcPr>
        <w:p w14:paraId="1FC423A2" w14:textId="77777777" w:rsidR="00023953" w:rsidRDefault="00023953" w:rsidP="00023953">
          <w:pPr>
            <w:pStyle w:val="TableParagraph"/>
            <w:spacing w:before="4"/>
            <w:rPr>
              <w:rFonts w:ascii="Times New Roman"/>
              <w:sz w:val="29"/>
            </w:rPr>
          </w:pPr>
        </w:p>
        <w:p w14:paraId="4297C1F6" w14:textId="523B0DF8" w:rsidR="00023953" w:rsidRDefault="00023953" w:rsidP="00023953">
          <w:pPr>
            <w:pStyle w:val="TableParagraph"/>
            <w:ind w:left="736"/>
            <w:rPr>
              <w:sz w:val="24"/>
            </w:rPr>
          </w:pPr>
          <w:r>
            <w:rPr>
              <w:sz w:val="24"/>
            </w:rPr>
            <w:t>Año</w:t>
          </w:r>
          <w:r>
            <w:rPr>
              <w:spacing w:val="-2"/>
              <w:sz w:val="24"/>
            </w:rPr>
            <w:t xml:space="preserve"> </w:t>
          </w:r>
          <w:r>
            <w:rPr>
              <w:sz w:val="24"/>
            </w:rPr>
            <w:t>202</w:t>
          </w:r>
          <w:r w:rsidR="009F619A">
            <w:rPr>
              <w:sz w:val="24"/>
            </w:rPr>
            <w:t>2</w:t>
          </w:r>
        </w:p>
      </w:tc>
      <w:tc>
        <w:tcPr>
          <w:tcW w:w="2268" w:type="dxa"/>
        </w:tcPr>
        <w:p w14:paraId="52F8D87A" w14:textId="77777777" w:rsidR="00023953" w:rsidRDefault="00023953" w:rsidP="00023953">
          <w:pPr>
            <w:pStyle w:val="TableParagraph"/>
            <w:spacing w:before="4"/>
            <w:rPr>
              <w:rFonts w:ascii="Times New Roman"/>
              <w:sz w:val="29"/>
            </w:rPr>
          </w:pPr>
        </w:p>
        <w:p w14:paraId="2F959F8E" w14:textId="2C1352E3" w:rsidR="00023953" w:rsidRDefault="00023953" w:rsidP="00023953">
          <w:pPr>
            <w:pStyle w:val="TableParagraph"/>
            <w:ind w:left="551"/>
            <w:rPr>
              <w:sz w:val="24"/>
            </w:rPr>
          </w:pPr>
          <w:r>
            <w:rPr>
              <w:sz w:val="24"/>
            </w:rPr>
            <w:t>26/0</w:t>
          </w:r>
          <w:r w:rsidR="009F619A">
            <w:rPr>
              <w:sz w:val="24"/>
            </w:rPr>
            <w:t>6</w:t>
          </w:r>
          <w:r>
            <w:rPr>
              <w:sz w:val="24"/>
            </w:rPr>
            <w:t>/202</w:t>
          </w:r>
          <w:r w:rsidR="00D354B4">
            <w:rPr>
              <w:sz w:val="24"/>
            </w:rPr>
            <w:t>3</w:t>
          </w:r>
        </w:p>
      </w:tc>
      <w:tc>
        <w:tcPr>
          <w:tcW w:w="2299" w:type="dxa"/>
        </w:tcPr>
        <w:p w14:paraId="1A16DF42" w14:textId="77777777" w:rsidR="00023953" w:rsidRDefault="00023953" w:rsidP="00023953">
          <w:pPr>
            <w:pStyle w:val="TableParagraph"/>
            <w:spacing w:before="4"/>
            <w:rPr>
              <w:rFonts w:ascii="Times New Roman"/>
              <w:sz w:val="29"/>
            </w:rPr>
          </w:pPr>
        </w:p>
        <w:p w14:paraId="7A7FA431" w14:textId="7BD714DE" w:rsidR="00023953" w:rsidRDefault="00023953" w:rsidP="00023953">
          <w:pPr>
            <w:pStyle w:val="TableParagraph"/>
            <w:ind w:left="569"/>
            <w:rPr>
              <w:sz w:val="24"/>
            </w:rPr>
          </w:pPr>
          <w:r>
            <w:rPr>
              <w:sz w:val="24"/>
            </w:rPr>
            <w:t>26/0</w:t>
          </w:r>
          <w:r w:rsidR="009F619A">
            <w:rPr>
              <w:sz w:val="24"/>
            </w:rPr>
            <w:t>6</w:t>
          </w:r>
          <w:r>
            <w:rPr>
              <w:sz w:val="24"/>
            </w:rPr>
            <w:t>/202</w:t>
          </w:r>
          <w:r w:rsidR="00D354B4">
            <w:rPr>
              <w:sz w:val="24"/>
            </w:rPr>
            <w:t>3</w:t>
          </w:r>
        </w:p>
      </w:tc>
    </w:tr>
  </w:tbl>
  <w:p w14:paraId="395A3BBD" w14:textId="77777777" w:rsidR="00D230CC" w:rsidRDefault="00223DED">
    <w:pPr>
      <w:pStyle w:val="Encabezado"/>
    </w:pPr>
    <w:r>
      <w:rPr>
        <w:noProof/>
        <w:sz w:val="20"/>
      </w:rPr>
      <w:drawing>
        <wp:anchor distT="0" distB="0" distL="114300" distR="114300" simplePos="0" relativeHeight="251658240" behindDoc="1" locked="1" layoutInCell="1" allowOverlap="1" wp14:anchorId="7E7FEDC3" wp14:editId="0CD15CD6">
          <wp:simplePos x="0" y="0"/>
          <wp:positionH relativeFrom="page">
            <wp:posOffset>1080135</wp:posOffset>
          </wp:positionH>
          <wp:positionV relativeFrom="page">
            <wp:posOffset>3736975</wp:posOffset>
          </wp:positionV>
          <wp:extent cx="6038850" cy="4566920"/>
          <wp:effectExtent l="0" t="0" r="0" b="5080"/>
          <wp:wrapNone/>
          <wp:docPr id="5" name="Imagen 5" descr="fser-mar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fser-marca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9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8850" cy="4566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6192" behindDoc="1" locked="1" layoutInCell="1" allowOverlap="1" wp14:anchorId="56E32F1E" wp14:editId="649386A3">
              <wp:simplePos x="0" y="0"/>
              <wp:positionH relativeFrom="page">
                <wp:posOffset>280035</wp:posOffset>
              </wp:positionH>
              <wp:positionV relativeFrom="page">
                <wp:posOffset>1709420</wp:posOffset>
              </wp:positionV>
              <wp:extent cx="342900" cy="8572500"/>
              <wp:effectExtent l="3810" t="4445" r="0" b="0"/>
              <wp:wrapNone/>
              <wp:docPr id="1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8572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A0F4E8" w14:textId="77777777" w:rsidR="00D230CC" w:rsidRPr="006D3410" w:rsidRDefault="00D230CC" w:rsidP="00A9263E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C.I.F.: G-82.725.516  NºRegistro Fundaciones Asistenciales: 28/1.160</w:t>
                          </w:r>
                          <w:r w:rsidR="00FE7A0D">
                            <w:rPr>
                              <w:sz w:val="18"/>
                              <w:szCs w:val="18"/>
                            </w:rPr>
                            <w:t xml:space="preserve">. Sede Social: </w:t>
                          </w:r>
                          <w:r w:rsidR="00A9263E">
                            <w:rPr>
                              <w:sz w:val="18"/>
                              <w:szCs w:val="18"/>
                            </w:rPr>
                            <w:t xml:space="preserve">c\Marqués de Urquijo, 47 (Entrada por Paseo Pintor Rosales, 46). 28008 </w:t>
                          </w:r>
                          <w:r w:rsidR="006D3410" w:rsidRPr="006D3410">
                            <w:rPr>
                              <w:sz w:val="18"/>
                              <w:szCs w:val="18"/>
                            </w:rPr>
                            <w:t>MADRID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E32F1E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22.05pt;margin-top:134.6pt;width:27pt;height:67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" filled="f" stroked="f">
              <v:textbox style="layout-flow:vertical;mso-layout-flow-alt:bottom-to-top">
                <w:txbxContent>
                  <w:p w14:paraId="0AA0F4E8" w14:textId="77777777" w:rsidR="00D230CC" w:rsidRPr="006D3410" w:rsidRDefault="00D230CC" w:rsidP="00A9263E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C.I.F.: G-82.725.516  NºRegistro Fundaciones Asistenciales: 28/1.160</w:t>
                    </w:r>
                    <w:r w:rsidR="00FE7A0D">
                      <w:rPr>
                        <w:sz w:val="18"/>
                        <w:szCs w:val="18"/>
                      </w:rPr>
                      <w:t xml:space="preserve">. Sede Social: </w:t>
                    </w:r>
                    <w:r w:rsidR="00A9263E">
                      <w:rPr>
                        <w:sz w:val="18"/>
                        <w:szCs w:val="18"/>
                      </w:rPr>
                      <w:t xml:space="preserve">c\Marqués de Urquijo, 47 (Entrada por Paseo Pintor Rosales, 46). 28008 </w:t>
                    </w:r>
                    <w:r w:rsidR="006D3410" w:rsidRPr="006D3410">
                      <w:rPr>
                        <w:sz w:val="18"/>
                        <w:szCs w:val="18"/>
                      </w:rPr>
                      <w:t>MADRID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E55E3"/>
    <w:multiLevelType w:val="hybridMultilevel"/>
    <w:tmpl w:val="534C23D0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9DD5C75"/>
    <w:multiLevelType w:val="hybridMultilevel"/>
    <w:tmpl w:val="6EC4D5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6750354">
    <w:abstractNumId w:val="1"/>
  </w:num>
  <w:num w:numId="2" w16cid:durableId="13425154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LVEwTwNbSYsr+Do+Xefa0gqP/2vt0fPgf9destDZRV/1nQBddgfDTVN/LW8CfeWdKut6BGn/Pc1gUfAb5oK9Wg==" w:salt="H6SUDersR/XIKEuyGlmH0Q=="/>
  <w:defaultTabStop w:val="708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49A2"/>
    <w:rsid w:val="00023953"/>
    <w:rsid w:val="000E1BA2"/>
    <w:rsid w:val="000E7D59"/>
    <w:rsid w:val="001C1D8B"/>
    <w:rsid w:val="001D0BC5"/>
    <w:rsid w:val="00223DED"/>
    <w:rsid w:val="003222BC"/>
    <w:rsid w:val="003624C1"/>
    <w:rsid w:val="003F6D34"/>
    <w:rsid w:val="00536152"/>
    <w:rsid w:val="00597D06"/>
    <w:rsid w:val="006449A2"/>
    <w:rsid w:val="006D3410"/>
    <w:rsid w:val="006E46C3"/>
    <w:rsid w:val="007222FE"/>
    <w:rsid w:val="007645A6"/>
    <w:rsid w:val="008C5CCC"/>
    <w:rsid w:val="008E53A5"/>
    <w:rsid w:val="00910388"/>
    <w:rsid w:val="009F619A"/>
    <w:rsid w:val="00A9263E"/>
    <w:rsid w:val="00B10AA2"/>
    <w:rsid w:val="00B14DDF"/>
    <w:rsid w:val="00C63C99"/>
    <w:rsid w:val="00C669FD"/>
    <w:rsid w:val="00CF0166"/>
    <w:rsid w:val="00D230CC"/>
    <w:rsid w:val="00D354B4"/>
    <w:rsid w:val="00E40DAA"/>
    <w:rsid w:val="00E62FE8"/>
    <w:rsid w:val="00EE74FF"/>
    <w:rsid w:val="00F45C68"/>
    <w:rsid w:val="00FE7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7BD35263"/>
  <w15:docId w15:val="{453587B7-C381-4ED3-9F7D-F1798E296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Courier New" w:hAnsi="Courier New" w:cs="Courier New"/>
      <w:b/>
      <w:sz w:val="72"/>
      <w:szCs w:val="7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E40DA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449A2"/>
    <w:pPr>
      <w:spacing w:before="100" w:beforeAutospacing="1" w:after="100" w:afterAutospacing="1"/>
    </w:pPr>
  </w:style>
  <w:style w:type="table" w:customStyle="1" w:styleId="TableNormal">
    <w:name w:val="Table Normal"/>
    <w:uiPriority w:val="2"/>
    <w:semiHidden/>
    <w:unhideWhenUsed/>
    <w:qFormat/>
    <w:rsid w:val="00023953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23953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3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sociacionser.org" TargetMode="External"/><Relationship Id="rId1" Type="http://schemas.openxmlformats.org/officeDocument/2006/relationships/hyperlink" Target="mailto:ser-madrid@fundacion-ser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dministracion\PLANTILLAS\Fundacion%20SER\Fundacion%20SER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Fundacion SER</Template>
  <TotalTime>127</TotalTime>
  <Pages>1</Pages>
  <Words>34</Words>
  <Characters>193</Characters>
  <Application>Microsoft Office Word</Application>
  <DocSecurity>8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Ninguna</Company>
  <LinksUpToDate>false</LinksUpToDate>
  <CharactersWithSpaces>226</CharactersWithSpaces>
  <SharedDoc>false</SharedDoc>
  <HLinks>
    <vt:vector size="12" baseType="variant">
      <vt:variant>
        <vt:i4>4784159</vt:i4>
      </vt:variant>
      <vt:variant>
        <vt:i4>3</vt:i4>
      </vt:variant>
      <vt:variant>
        <vt:i4>0</vt:i4>
      </vt:variant>
      <vt:variant>
        <vt:i4>5</vt:i4>
      </vt:variant>
      <vt:variant>
        <vt:lpwstr>http://www.asociacionser.org/</vt:lpwstr>
      </vt:variant>
      <vt:variant>
        <vt:lpwstr/>
      </vt:variant>
      <vt:variant>
        <vt:i4>4849781</vt:i4>
      </vt:variant>
      <vt:variant>
        <vt:i4>0</vt:i4>
      </vt:variant>
      <vt:variant>
        <vt:i4>0</vt:i4>
      </vt:variant>
      <vt:variant>
        <vt:i4>5</vt:i4>
      </vt:variant>
      <vt:variant>
        <vt:lpwstr>mailto:ser-madrid@fundacion-ser.org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 Mellado Maroto</dc:creator>
  <cp:lastModifiedBy>Daniel Mellado Maroto</cp:lastModifiedBy>
  <cp:revision>20</cp:revision>
  <cp:lastPrinted>2003-03-25T00:12:00Z</cp:lastPrinted>
  <dcterms:created xsi:type="dcterms:W3CDTF">2021-07-07T08:05:00Z</dcterms:created>
  <dcterms:modified xsi:type="dcterms:W3CDTF">2023-10-20T10:19:00Z</dcterms:modified>
</cp:coreProperties>
</file>